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DC13" w14:textId="77777777" w:rsidR="00AB2129" w:rsidRPr="005C74B2" w:rsidRDefault="00F864E8" w:rsidP="00C24405">
      <w:pPr>
        <w:rPr>
          <w:rFonts w:cs="Arial"/>
          <w:b/>
          <w:sz w:val="24"/>
          <w:szCs w:val="24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9017CD">
        <w:rPr>
          <w:rFonts w:cs="Arial"/>
          <w:b/>
          <w:sz w:val="24"/>
          <w:szCs w:val="24"/>
        </w:rPr>
        <w:t xml:space="preserve"> </w:t>
      </w:r>
    </w:p>
    <w:p w14:paraId="76B9B824" w14:textId="34AF03C0" w:rsidR="00181953" w:rsidRPr="000D6AEC" w:rsidRDefault="00181953" w:rsidP="00181953">
      <w:pPr>
        <w:spacing w:after="160" w:line="259" w:lineRule="auto"/>
        <w:ind w:left="720" w:hanging="360"/>
        <w:jc w:val="center"/>
        <w:rPr>
          <w:rFonts w:ascii="Calibri" w:hAnsi="Calibri" w:cs="Calibri"/>
          <w:sz w:val="32"/>
          <w:szCs w:val="32"/>
        </w:rPr>
      </w:pP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0"/>
        <w:gridCol w:w="3174"/>
        <w:gridCol w:w="1626"/>
        <w:gridCol w:w="2768"/>
        <w:gridCol w:w="2452"/>
      </w:tblGrid>
      <w:tr w:rsidR="00181953" w:rsidRPr="00441314" w14:paraId="78C0F5CB" w14:textId="77777777" w:rsidTr="00614F4A">
        <w:tc>
          <w:tcPr>
            <w:tcW w:w="7628" w:type="dxa"/>
            <w:gridSpan w:val="4"/>
            <w:vAlign w:val="center"/>
          </w:tcPr>
          <w:p w14:paraId="44C4AF10" w14:textId="77777777" w:rsidR="00181953" w:rsidRPr="00441314" w:rsidRDefault="00181953" w:rsidP="00294D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487CD9EB" w14:textId="77777777" w:rsidR="00181953" w:rsidRPr="00441314" w:rsidRDefault="00181953" w:rsidP="00614F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1953" w:rsidRPr="00441314" w14:paraId="78BF34AD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420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DA25C64" w14:textId="77777777" w:rsidR="00181953" w:rsidRPr="00441314" w:rsidRDefault="00181953" w:rsidP="00614F4A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441314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Job Description </w:t>
            </w:r>
          </w:p>
        </w:tc>
      </w:tr>
      <w:tr w:rsidR="00181953" w:rsidRPr="00441314" w14:paraId="1DEF6010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42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492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6BCB78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Department:</w:t>
            </w:r>
          </w:p>
          <w:p w14:paraId="596979AF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062A" w14:textId="573EA38F" w:rsidR="00181953" w:rsidRPr="00441314" w:rsidRDefault="004D15FF" w:rsidP="00614F4A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41314">
              <w:rPr>
                <w:rFonts w:asciiTheme="minorHAnsi" w:hAnsiTheme="minorHAnsi" w:cstheme="minorHAnsi"/>
                <w:szCs w:val="24"/>
                <w:lang w:val="en-GB"/>
              </w:rPr>
              <w:t>Domestic Abuse Service</w:t>
            </w:r>
            <w:r w:rsidR="006F62CE" w:rsidRPr="00441314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</w:tc>
      </w:tr>
      <w:tr w:rsidR="00181953" w:rsidRPr="00441314" w14:paraId="1D77D6F1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54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0162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52CF97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8F2962B" w14:textId="1F0D3BC3" w:rsidR="00181953" w:rsidRPr="00441314" w:rsidRDefault="00601178" w:rsidP="00614F4A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41314">
              <w:rPr>
                <w:rFonts w:asciiTheme="minorHAnsi" w:hAnsiTheme="minorHAnsi" w:cstheme="minorHAnsi"/>
                <w:szCs w:val="24"/>
                <w:lang w:val="en-GB"/>
              </w:rPr>
              <w:t xml:space="preserve">Group Facilitator </w:t>
            </w:r>
          </w:p>
        </w:tc>
      </w:tr>
      <w:tr w:rsidR="00441314" w:rsidRPr="00441314" w14:paraId="71A9D5B0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547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EEA1" w14:textId="26159FA2" w:rsidR="00441314" w:rsidRPr="00441314" w:rsidRDefault="00441314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Hours: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1E3A28" w14:textId="42DD8BCE" w:rsidR="00441314" w:rsidRPr="00441314" w:rsidRDefault="00A5622B" w:rsidP="00614F4A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20-22.5</w:t>
            </w:r>
            <w:r w:rsidR="00441314">
              <w:rPr>
                <w:rFonts w:asciiTheme="minorHAnsi" w:hAnsiTheme="minorHAnsi" w:cstheme="minorHAnsi"/>
                <w:szCs w:val="24"/>
                <w:lang w:val="en-GB"/>
              </w:rPr>
              <w:t xml:space="preserve"> Hours – Evening and weekend working may be required, some ability for hybrid working </w:t>
            </w:r>
          </w:p>
        </w:tc>
      </w:tr>
      <w:tr w:rsidR="00181953" w:rsidRPr="00441314" w14:paraId="6B0ECDAB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420"/>
        </w:trPr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9240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75419612"/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Level/Salary Range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6BA8" w14:textId="61F530A8" w:rsidR="00CF6972" w:rsidRPr="00441314" w:rsidRDefault="00CF6972" w:rsidP="00614F4A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1953" w:rsidRPr="00441314" w14:paraId="544F4B6A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540"/>
        </w:trPr>
        <w:tc>
          <w:tcPr>
            <w:tcW w:w="3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4F775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CE5" w14:textId="593B7EB9" w:rsidR="00181953" w:rsidRPr="00441314" w:rsidRDefault="00B012BD" w:rsidP="00CF6972">
            <w:pPr>
              <w:pStyle w:val="EndnoteText"/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>Scale 5 - £25,584 - £</w:t>
            </w:r>
            <w:proofErr w:type="gramStart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27,269  </w:t>
            </w:r>
            <w:r w:rsidR="00A5622B">
              <w:rPr>
                <w:rFonts w:asciiTheme="minorHAnsi" w:hAnsiTheme="minorHAnsi" w:cstheme="minorHAnsi"/>
                <w:szCs w:val="24"/>
                <w:lang w:val="en-GB"/>
              </w:rPr>
              <w:t>pro</w:t>
            </w:r>
            <w:proofErr w:type="gramEnd"/>
            <w:r w:rsidR="00A5622B">
              <w:rPr>
                <w:rFonts w:asciiTheme="minorHAnsi" w:hAnsiTheme="minorHAnsi" w:cstheme="minorHAnsi"/>
                <w:szCs w:val="24"/>
                <w:lang w:val="en-GB"/>
              </w:rPr>
              <w:t xml:space="preserve"> rata</w:t>
            </w:r>
          </w:p>
        </w:tc>
      </w:tr>
      <w:bookmarkEnd w:id="0"/>
      <w:tr w:rsidR="00181953" w:rsidRPr="00441314" w14:paraId="02BC39A7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123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3A1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Posts Responsible to: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D41" w14:textId="77777777" w:rsidR="00A5622B" w:rsidRDefault="00A5622B" w:rsidP="004D15F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and Development Manager </w:t>
            </w:r>
          </w:p>
          <w:p w14:paraId="141B9F55" w14:textId="7622D5F1" w:rsidR="006F62CE" w:rsidRPr="00441314" w:rsidRDefault="004D15FF" w:rsidP="004D15FF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Senior Domestic Abuse Practitioner</w:t>
            </w:r>
          </w:p>
        </w:tc>
      </w:tr>
      <w:tr w:rsidR="00181953" w:rsidRPr="00441314" w14:paraId="1904BC68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537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0DF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Posts Responsible for: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D24" w14:textId="09D6FF78" w:rsidR="00181953" w:rsidRPr="00441314" w:rsidRDefault="006F62CE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="00441314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</w:p>
        </w:tc>
      </w:tr>
      <w:tr w:rsidR="00181953" w:rsidRPr="00441314" w14:paraId="20E77A88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cantSplit/>
          <w:trHeight w:val="537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A04F" w14:textId="77777777" w:rsidR="00181953" w:rsidRPr="00441314" w:rsidRDefault="00181953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Caseload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393" w14:textId="39F87336" w:rsidR="00181953" w:rsidRPr="00441314" w:rsidRDefault="00441314" w:rsidP="00614F4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Circa 300 active group members </w:t>
            </w:r>
          </w:p>
        </w:tc>
      </w:tr>
      <w:tr w:rsidR="00181953" w:rsidRPr="00441314" w14:paraId="4F599E4E" w14:textId="77777777" w:rsidTr="00614F4A">
        <w:tblPrEx>
          <w:tblCellMar>
            <w:left w:w="120" w:type="dxa"/>
            <w:right w:w="120" w:type="dxa"/>
          </w:tblCellMar>
        </w:tblPrEx>
        <w:trPr>
          <w:gridBefore w:val="1"/>
          <w:wBefore w:w="60" w:type="dxa"/>
          <w:trHeight w:val="1281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BDC" w14:textId="77777777" w:rsidR="00181953" w:rsidRPr="00441314" w:rsidRDefault="00181953" w:rsidP="006039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0DD46" w14:textId="77777777" w:rsidR="00181953" w:rsidRDefault="00181953" w:rsidP="00601178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4413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Job Purpose: </w:t>
            </w:r>
            <w:r w:rsidR="00601178" w:rsidRPr="004413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01178" w:rsidRPr="00441314">
              <w:rPr>
                <w:rFonts w:asciiTheme="minorHAnsi" w:hAnsiTheme="minorHAnsi" w:cstheme="minorHAnsi"/>
              </w:rPr>
              <w:t>We are seeking a compassionate, skilled, and trauma-informed Group Facilitator to lead recovery support groups for individuals and families who have experienced harm from domestic abuse. The facilitator will lead a variety of structured groups and programmes throughout North Lincolnshire</w:t>
            </w:r>
            <w:r w:rsidR="00441314" w:rsidRPr="00441314">
              <w:rPr>
                <w:rFonts w:asciiTheme="minorHAnsi" w:hAnsiTheme="minorHAnsi" w:cstheme="minorHAnsi"/>
              </w:rPr>
              <w:t>, supporting our service users to cope with and recover from the impact of domestic abuse</w:t>
            </w:r>
            <w:r w:rsidR="00601178" w:rsidRPr="00441314">
              <w:rPr>
                <w:rFonts w:asciiTheme="minorHAnsi" w:hAnsiTheme="minorHAnsi" w:cstheme="minorHAnsi"/>
              </w:rPr>
              <w:t>.</w:t>
            </w:r>
            <w:r w:rsidR="00441314" w:rsidRPr="00441314">
              <w:rPr>
                <w:rFonts w:asciiTheme="minorHAnsi" w:hAnsiTheme="minorHAnsi" w:cstheme="minorHAnsi"/>
              </w:rPr>
              <w:t xml:space="preserve"> You will create a warm, friendly and safe environment for all participants to engage effectively in support. </w:t>
            </w:r>
          </w:p>
          <w:p w14:paraId="5EF74687" w14:textId="46EFA4F7" w:rsidR="00B012BD" w:rsidRPr="00441314" w:rsidRDefault="00B012BD" w:rsidP="00601178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C1AFA71" w14:textId="77777777" w:rsidR="00181953" w:rsidRPr="004365D5" w:rsidRDefault="00181953" w:rsidP="00181953">
      <w:pPr>
        <w:pStyle w:val="Title"/>
        <w:jc w:val="left"/>
        <w:rPr>
          <w:rFonts w:ascii="Lucida Sans" w:hAnsi="Lucida Sans"/>
          <w:sz w:val="20"/>
        </w:rPr>
      </w:pPr>
    </w:p>
    <w:tbl>
      <w:tblPr>
        <w:tblW w:w="100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0"/>
      </w:tblGrid>
      <w:tr w:rsidR="00181953" w:rsidRPr="004365D5" w14:paraId="0DA84EC9" w14:textId="77777777" w:rsidTr="004D15FF">
        <w:trPr>
          <w:trHeight w:val="1692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E4D" w14:textId="77777777" w:rsidR="00181953" w:rsidRPr="00441314" w:rsidRDefault="00181953" w:rsidP="006039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E043B" w14:textId="77777777" w:rsidR="00181953" w:rsidRPr="00441314" w:rsidRDefault="00181953" w:rsidP="006039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Key Accountabilities/Primary Responsibilities:</w:t>
            </w:r>
          </w:p>
          <w:p w14:paraId="63450068" w14:textId="77777777" w:rsidR="00181953" w:rsidRPr="00441314" w:rsidRDefault="00181953" w:rsidP="006039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3CF604" w14:textId="77777777" w:rsidR="00441314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Facilitate structured support and recovery groups for survivors of domestic abuse and their family members.</w:t>
            </w:r>
          </w:p>
          <w:p w14:paraId="7E63E390" w14:textId="588DF82A" w:rsidR="003F5187" w:rsidRPr="00441314" w:rsidRDefault="003F5187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Respond promptly and professionally to enquiries from service users and professionals relating to group programmes and events. </w:t>
            </w:r>
          </w:p>
          <w:p w14:paraId="1FB6D950" w14:textId="77777777" w:rsidR="00441314" w:rsidRPr="00441314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Conduct initial assessments with referred individuals to determine group suitability, considering their safety, emotional readiness, and therapeutic needs.</w:t>
            </w:r>
          </w:p>
          <w:p w14:paraId="44BB8E15" w14:textId="77777777" w:rsidR="00441314" w:rsidRPr="00441314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Create and maintain a safe, inclusive, and confidential group environment.</w:t>
            </w:r>
          </w:p>
          <w:p w14:paraId="6A46820F" w14:textId="77777777" w:rsidR="00441314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Deliver psychoeducation on topics such as trauma recovery, healthy relationships, emotional regulation, and self-care.</w:t>
            </w:r>
          </w:p>
          <w:p w14:paraId="587A54D5" w14:textId="551E0325" w:rsidR="003F5187" w:rsidRDefault="003F5187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Participate in multi-agency meetings and events. </w:t>
            </w:r>
          </w:p>
          <w:p w14:paraId="64C8309F" w14:textId="64EDE22F" w:rsidR="003F5187" w:rsidRDefault="003F5187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Deliver training, awareness sessions and professional development to a variety of partner agencies. </w:t>
            </w:r>
          </w:p>
          <w:p w14:paraId="492DEAD2" w14:textId="1114D900" w:rsidR="003F5187" w:rsidRPr="00981EC4" w:rsidRDefault="003F5187" w:rsidP="00981EC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Conduct quarterly analysis on the impact of group interventions, presenting written findings and recommendations for improvements and enhancements to services.</w:t>
            </w:r>
          </w:p>
          <w:p w14:paraId="2DF86FC3" w14:textId="77777777" w:rsidR="00441314" w:rsidRPr="00441314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Adapt facilitation style and content to meet the needs of diverse participants, including children, adolescents, and adults.</w:t>
            </w:r>
          </w:p>
          <w:p w14:paraId="2EE45E6A" w14:textId="2875EF10" w:rsidR="00441314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 xml:space="preserve">Collaborate with </w:t>
            </w:r>
            <w:r w:rsidR="003F5187">
              <w:rPr>
                <w:rFonts w:asciiTheme="minorHAnsi" w:hAnsiTheme="minorHAnsi" w:cstheme="minorHAnsi"/>
                <w:sz w:val="24"/>
                <w:szCs w:val="24"/>
              </w:rPr>
              <w:t xml:space="preserve">team members </w:t>
            </w: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to support participants' broader recovery goals.</w:t>
            </w:r>
          </w:p>
          <w:p w14:paraId="7B9EF037" w14:textId="3F7FB851" w:rsidR="00981EC4" w:rsidRPr="00441314" w:rsidRDefault="00981EC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Participate in and provide information and reports </w:t>
            </w:r>
            <w:r w:rsidR="00D0741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7410">
              <w:rPr>
                <w:rFonts w:asciiTheme="minorHAnsi" w:hAnsiTheme="minorHAnsi" w:cstheme="minorHAnsi"/>
                <w:sz w:val="24"/>
                <w:szCs w:val="24"/>
              </w:rPr>
              <w:t xml:space="preserve">safeguarding meetings, processes and enquiries e.g. MARAC, child protection case conferences, early help meetings. </w:t>
            </w:r>
          </w:p>
          <w:p w14:paraId="0A06C26E" w14:textId="77777777" w:rsidR="00441314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Maintain accurate and timely documentation, including assessments, attendance, progress notes, and incident reports.</w:t>
            </w:r>
          </w:p>
          <w:p w14:paraId="04BC4F30" w14:textId="553166E3" w:rsidR="00981EC4" w:rsidRPr="00441314" w:rsidRDefault="00981EC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Adhere to organisation and Local Safeguarding children and vulnerable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adults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policies and procedures. </w:t>
            </w:r>
          </w:p>
          <w:p w14:paraId="405DB919" w14:textId="77777777" w:rsidR="00441314" w:rsidRPr="00441314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Provide crisis intervention and referrals to additional services as needed.</w:t>
            </w:r>
          </w:p>
          <w:p w14:paraId="15176BE8" w14:textId="77777777" w:rsidR="00294DEA" w:rsidRDefault="00441314" w:rsidP="004413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1314">
              <w:rPr>
                <w:rFonts w:asciiTheme="minorHAnsi" w:hAnsiTheme="minorHAnsi" w:cstheme="minorHAnsi"/>
                <w:sz w:val="24"/>
                <w:szCs w:val="24"/>
              </w:rPr>
              <w:t>Participate in regular team meetings, supervision, and professional development opportunities.</w:t>
            </w:r>
          </w:p>
          <w:p w14:paraId="5AA3C42F" w14:textId="773CD1FD" w:rsidR="003F5187" w:rsidRDefault="00981EC4" w:rsidP="00981EC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Undertake any other duties and responsibilities requested, commensurate with the level of this post. </w:t>
            </w:r>
          </w:p>
          <w:p w14:paraId="28C0F5F4" w14:textId="67C8B966" w:rsidR="00981EC4" w:rsidRPr="00981EC4" w:rsidRDefault="00981EC4" w:rsidP="00981EC4">
            <w:pPr>
              <w:spacing w:before="100" w:beforeAutospacing="1" w:after="100" w:afterAutospacing="1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E330E4" w14:textId="77777777" w:rsidR="00181953" w:rsidRPr="004365D5" w:rsidRDefault="00181953" w:rsidP="00181953">
      <w:pPr>
        <w:rPr>
          <w:rFonts w:ascii="Lucida Sans" w:hAnsi="Lucida Sans"/>
          <w:sz w:val="20"/>
        </w:rPr>
        <w:sectPr w:rsidR="00181953" w:rsidRPr="004365D5" w:rsidSect="007618B7">
          <w:headerReference w:type="default" r:id="rId8"/>
          <w:footerReference w:type="even" r:id="rId9"/>
          <w:pgSz w:w="11906" w:h="16838"/>
          <w:pgMar w:top="1440" w:right="1800" w:bottom="1134" w:left="1800" w:header="708" w:footer="708" w:gutter="0"/>
          <w:cols w:space="708"/>
          <w:docGrid w:linePitch="360"/>
        </w:sectPr>
      </w:pPr>
    </w:p>
    <w:tbl>
      <w:tblPr>
        <w:tblW w:w="14514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5245"/>
        <w:gridCol w:w="4820"/>
        <w:gridCol w:w="2268"/>
      </w:tblGrid>
      <w:tr w:rsidR="005A3E10" w:rsidRPr="005A3E10" w14:paraId="0C5EA7A6" w14:textId="77777777" w:rsidTr="00C0487C">
        <w:trPr>
          <w:trHeight w:val="702"/>
        </w:trPr>
        <w:tc>
          <w:tcPr>
            <w:tcW w:w="14514" w:type="dxa"/>
            <w:gridSpan w:val="4"/>
            <w:shd w:val="clear" w:color="auto" w:fill="D9E2F3"/>
            <w:vAlign w:val="center"/>
          </w:tcPr>
          <w:p w14:paraId="3F2F15A8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  <w:r w:rsidRPr="005A3E10">
              <w:rPr>
                <w:rFonts w:ascii="Lucida Sans" w:hAnsi="Lucida Sans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5A3E10" w:rsidRPr="005A3E10" w14:paraId="45444F23" w14:textId="77777777" w:rsidTr="00C0487C">
        <w:trPr>
          <w:trHeight w:val="606"/>
        </w:trPr>
        <w:tc>
          <w:tcPr>
            <w:tcW w:w="2181" w:type="dxa"/>
            <w:vAlign w:val="center"/>
          </w:tcPr>
          <w:p w14:paraId="26524813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3DA3C04B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  <w:r w:rsidRPr="005A3E10">
              <w:rPr>
                <w:rFonts w:ascii="Lucida Sans" w:hAnsi="Lucida Sans"/>
                <w:b/>
                <w:sz w:val="20"/>
                <w:szCs w:val="20"/>
              </w:rPr>
              <w:t>Criteria</w:t>
            </w:r>
          </w:p>
        </w:tc>
        <w:tc>
          <w:tcPr>
            <w:tcW w:w="5245" w:type="dxa"/>
            <w:vAlign w:val="center"/>
          </w:tcPr>
          <w:p w14:paraId="4E14CA59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0EA38EA7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  <w:r w:rsidRPr="005A3E10">
              <w:rPr>
                <w:rFonts w:ascii="Lucida Sans" w:hAnsi="Lucida Sans"/>
                <w:b/>
                <w:sz w:val="20"/>
                <w:szCs w:val="20"/>
              </w:rPr>
              <w:t>Essential</w:t>
            </w:r>
          </w:p>
        </w:tc>
        <w:tc>
          <w:tcPr>
            <w:tcW w:w="4820" w:type="dxa"/>
            <w:vAlign w:val="center"/>
          </w:tcPr>
          <w:p w14:paraId="33A459BC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43135C8F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  <w:r w:rsidRPr="005A3E10">
              <w:rPr>
                <w:rFonts w:ascii="Lucida Sans" w:hAnsi="Lucida Sans"/>
                <w:b/>
                <w:sz w:val="20"/>
                <w:szCs w:val="20"/>
              </w:rPr>
              <w:t>Desirable</w:t>
            </w:r>
          </w:p>
        </w:tc>
        <w:tc>
          <w:tcPr>
            <w:tcW w:w="2268" w:type="dxa"/>
            <w:vAlign w:val="center"/>
          </w:tcPr>
          <w:p w14:paraId="58D2BCEE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</w:p>
          <w:p w14:paraId="27A6CE47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  <w:r w:rsidRPr="005A3E10">
              <w:rPr>
                <w:rFonts w:ascii="Lucida Sans" w:hAnsi="Lucida Sans"/>
                <w:b/>
                <w:sz w:val="20"/>
                <w:szCs w:val="20"/>
              </w:rPr>
              <w:t>How to be assessed</w:t>
            </w:r>
          </w:p>
        </w:tc>
      </w:tr>
      <w:tr w:rsidR="005A3E10" w:rsidRPr="005A3E10" w14:paraId="66425D83" w14:textId="77777777" w:rsidTr="00C0487C">
        <w:trPr>
          <w:trHeight w:val="3232"/>
        </w:trPr>
        <w:tc>
          <w:tcPr>
            <w:tcW w:w="2181" w:type="dxa"/>
          </w:tcPr>
          <w:p w14:paraId="689CC748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6195FFA1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A3E10">
              <w:rPr>
                <w:rFonts w:ascii="Lucida Sans" w:hAnsi="Lucida Sans" w:cs="Arial"/>
                <w:b/>
                <w:sz w:val="20"/>
                <w:szCs w:val="20"/>
              </w:rPr>
              <w:t>Qualifications, Knowledge and Experience:</w:t>
            </w:r>
          </w:p>
          <w:p w14:paraId="527CA199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5049D2" w14:textId="5816518F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Educated to Level 3 &amp; above or recognised professional qualifications and experience</w:t>
            </w:r>
            <w:r>
              <w:rPr>
                <w:rFonts w:ascii="Lucida Sans" w:hAnsi="Lucida Sans"/>
                <w:sz w:val="20"/>
                <w:szCs w:val="20"/>
              </w:rPr>
              <w:t>.</w:t>
            </w:r>
            <w:r w:rsidRPr="005A3E10">
              <w:rPr>
                <w:rFonts w:ascii="Lucida Sans" w:hAnsi="Lucida Sans"/>
                <w:sz w:val="20"/>
                <w:szCs w:val="20"/>
              </w:rPr>
              <w:t xml:space="preserve">  </w:t>
            </w:r>
          </w:p>
          <w:p w14:paraId="2D2CAB99" w14:textId="074B9E7D" w:rsidR="00DE0DA8" w:rsidRPr="005A3E10" w:rsidRDefault="005A3E10" w:rsidP="00DE0DA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Experience of </w:t>
            </w:r>
            <w:r w:rsidR="00DE0DA8">
              <w:rPr>
                <w:rFonts w:ascii="Lucida Sans" w:hAnsi="Lucida Sans"/>
                <w:sz w:val="20"/>
                <w:szCs w:val="20"/>
              </w:rPr>
              <w:t>delivery of group interventions</w:t>
            </w:r>
          </w:p>
          <w:p w14:paraId="25BFC9CD" w14:textId="11DA608B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emotional and practical support to people seeking support/advice</w:t>
            </w:r>
          </w:p>
          <w:p w14:paraId="49AD804F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Experience of working in a </w:t>
            </w:r>
            <w:proofErr w:type="spellStart"/>
            <w:r w:rsidRPr="005A3E10">
              <w:rPr>
                <w:rFonts w:ascii="Lucida Sans" w:hAnsi="Lucida Sans"/>
                <w:sz w:val="20"/>
                <w:szCs w:val="20"/>
              </w:rPr>
              <w:t>multi agency</w:t>
            </w:r>
            <w:proofErr w:type="spellEnd"/>
            <w:r w:rsidRPr="005A3E10">
              <w:rPr>
                <w:rFonts w:ascii="Lucida Sans" w:hAnsi="Lucida Sans"/>
                <w:sz w:val="20"/>
                <w:szCs w:val="20"/>
              </w:rPr>
              <w:t>/ partnership approach</w:t>
            </w:r>
          </w:p>
          <w:p w14:paraId="20203171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Understanding of the complexities and dynamics of domestic abuse</w:t>
            </w:r>
          </w:p>
          <w:p w14:paraId="0E156E42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An understanding of safeguarding and child protection issues, and the legal responsibilities surrounding these issues</w:t>
            </w:r>
          </w:p>
        </w:tc>
        <w:tc>
          <w:tcPr>
            <w:tcW w:w="4820" w:type="dxa"/>
          </w:tcPr>
          <w:p w14:paraId="673381E9" w14:textId="1C0F396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Experience of working with individuals</w:t>
            </w:r>
            <w:r w:rsidR="00DE0DA8">
              <w:rPr>
                <w:rFonts w:ascii="Lucida Sans" w:hAnsi="Lucida Sans"/>
                <w:sz w:val="20"/>
                <w:szCs w:val="20"/>
              </w:rPr>
              <w:t xml:space="preserve"> who have experienced domestic abuse or other trauma </w:t>
            </w:r>
          </w:p>
          <w:p w14:paraId="08513256" w14:textId="438B91CA" w:rsidR="005A3E10" w:rsidRDefault="00DE0DA8" w:rsidP="00DE0DA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Experience of delivery of group therapeutic interventions </w:t>
            </w:r>
          </w:p>
          <w:p w14:paraId="63ED8DCA" w14:textId="6F9AB4EA" w:rsidR="00DE0DA8" w:rsidRPr="005A3E10" w:rsidRDefault="00DE0DA8" w:rsidP="00DE0DA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Experience of delivery of structured psychoeducational groups </w:t>
            </w:r>
          </w:p>
        </w:tc>
        <w:tc>
          <w:tcPr>
            <w:tcW w:w="2268" w:type="dxa"/>
          </w:tcPr>
          <w:p w14:paraId="2B655FA4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Application Form</w:t>
            </w:r>
          </w:p>
          <w:p w14:paraId="6B12E793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Group Interview</w:t>
            </w:r>
          </w:p>
          <w:p w14:paraId="4F4AD9CE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Interview questions and scenarios</w:t>
            </w:r>
          </w:p>
          <w:p w14:paraId="059280CB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Certificates</w:t>
            </w:r>
          </w:p>
          <w:p w14:paraId="60638DC3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A3E10" w:rsidRPr="005A3E10" w14:paraId="6D0B40DA" w14:textId="77777777" w:rsidTr="00C0487C">
        <w:trPr>
          <w:trHeight w:val="1119"/>
        </w:trPr>
        <w:tc>
          <w:tcPr>
            <w:tcW w:w="2181" w:type="dxa"/>
          </w:tcPr>
          <w:p w14:paraId="1B0A451B" w14:textId="77777777" w:rsidR="005A3E10" w:rsidRPr="005A3E10" w:rsidRDefault="005A3E10" w:rsidP="005A3E1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409E077" w14:textId="77777777" w:rsidR="005A3E10" w:rsidRPr="005A3E10" w:rsidRDefault="005A3E10" w:rsidP="005A3E1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A3E10">
              <w:rPr>
                <w:rFonts w:ascii="Lucida Sans" w:hAnsi="Lucida Sans" w:cs="Arial"/>
                <w:b/>
                <w:sz w:val="20"/>
                <w:szCs w:val="20"/>
              </w:rPr>
              <w:t>Planning and Organising:</w:t>
            </w:r>
          </w:p>
          <w:p w14:paraId="39F53642" w14:textId="77777777" w:rsidR="005A3E10" w:rsidRPr="005A3E10" w:rsidRDefault="005A3E10" w:rsidP="005A3E1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Arial"/>
                <w:sz w:val="20"/>
                <w:szCs w:val="20"/>
              </w:rPr>
            </w:pPr>
          </w:p>
          <w:p w14:paraId="0F2F53BA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5ABC091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Be highly organised with excellent administrative skills </w:t>
            </w:r>
          </w:p>
          <w:p w14:paraId="490744C8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Be highly proficient in Word, Outlook and Excel</w:t>
            </w:r>
          </w:p>
          <w:p w14:paraId="36E678C9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Experience of working in a demanding and busy environment</w:t>
            </w:r>
          </w:p>
        </w:tc>
        <w:tc>
          <w:tcPr>
            <w:tcW w:w="4820" w:type="dxa"/>
          </w:tcPr>
          <w:p w14:paraId="42B47F7A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Experience of using databases</w:t>
            </w:r>
          </w:p>
        </w:tc>
        <w:tc>
          <w:tcPr>
            <w:tcW w:w="2268" w:type="dxa"/>
          </w:tcPr>
          <w:p w14:paraId="218B3799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Basic Skill test prior to interview</w:t>
            </w:r>
          </w:p>
          <w:p w14:paraId="74E0BEF9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Interview skills</w:t>
            </w:r>
          </w:p>
        </w:tc>
      </w:tr>
      <w:tr w:rsidR="005A3E10" w:rsidRPr="005A3E10" w14:paraId="21B87796" w14:textId="77777777" w:rsidTr="00C0487C">
        <w:trPr>
          <w:trHeight w:val="1277"/>
        </w:trPr>
        <w:tc>
          <w:tcPr>
            <w:tcW w:w="2181" w:type="dxa"/>
          </w:tcPr>
          <w:p w14:paraId="63C3E8B3" w14:textId="77777777" w:rsidR="005A3E10" w:rsidRPr="005A3E10" w:rsidRDefault="005A3E10" w:rsidP="005A3E1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6DC2FE74" w14:textId="77777777" w:rsidR="005A3E10" w:rsidRPr="005A3E10" w:rsidRDefault="005A3E10" w:rsidP="005A3E1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A3E10">
              <w:rPr>
                <w:rFonts w:ascii="Lucida Sans" w:hAnsi="Lucida Sans" w:cs="Arial"/>
                <w:b/>
                <w:sz w:val="20"/>
                <w:szCs w:val="20"/>
              </w:rPr>
              <w:t>Problem Solving and Initiative:</w:t>
            </w:r>
          </w:p>
          <w:p w14:paraId="6CA8A9C4" w14:textId="77777777" w:rsidR="005A3E10" w:rsidRPr="005A3E10" w:rsidRDefault="005A3E10" w:rsidP="005A3E10">
            <w:pPr>
              <w:autoSpaceDE w:val="0"/>
              <w:autoSpaceDN w:val="0"/>
              <w:adjustRightInd w:val="0"/>
              <w:spacing w:line="240" w:lineRule="auto"/>
              <w:rPr>
                <w:rFonts w:ascii="Lucida Sans" w:hAnsi="Lucida Sans" w:cs="Arial"/>
                <w:sz w:val="20"/>
                <w:szCs w:val="20"/>
              </w:rPr>
            </w:pPr>
          </w:p>
          <w:p w14:paraId="1D85A756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2B714DB5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4BEECD3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Ability to work independently but ensure ‘joined up’ approach when necessary for the support of young person</w:t>
            </w:r>
          </w:p>
          <w:p w14:paraId="1B902CDA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Ability to prioritise and work accurately with attention to detail</w:t>
            </w:r>
          </w:p>
          <w:p w14:paraId="051564A4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Ability to demonstrate sound judgement in crisis situations </w:t>
            </w:r>
          </w:p>
          <w:p w14:paraId="20C298F5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Ability to identify risks, anticipate issues, create solutions and resolve problems in relation to service delivery</w:t>
            </w:r>
          </w:p>
        </w:tc>
        <w:tc>
          <w:tcPr>
            <w:tcW w:w="4820" w:type="dxa"/>
          </w:tcPr>
          <w:p w14:paraId="6472BD61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D80BEE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Group interview</w:t>
            </w:r>
          </w:p>
          <w:p w14:paraId="1B4E6D33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Interview questions and scenarios</w:t>
            </w:r>
          </w:p>
          <w:p w14:paraId="2ABFF8CC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A3E10" w:rsidRPr="005A3E10" w14:paraId="175297B5" w14:textId="77777777" w:rsidTr="00C0487C">
        <w:trPr>
          <w:trHeight w:val="1407"/>
        </w:trPr>
        <w:tc>
          <w:tcPr>
            <w:tcW w:w="2181" w:type="dxa"/>
          </w:tcPr>
          <w:p w14:paraId="3CD0884A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27094DB6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sz w:val="20"/>
                <w:szCs w:val="20"/>
              </w:rPr>
            </w:pPr>
            <w:r w:rsidRPr="005A3E10">
              <w:rPr>
                <w:rFonts w:ascii="Lucida Sans" w:hAnsi="Lucida Sans" w:cs="Arial"/>
                <w:b/>
                <w:sz w:val="20"/>
                <w:szCs w:val="20"/>
              </w:rPr>
              <w:t>Management and Teamwork:</w:t>
            </w:r>
            <w:r w:rsidRPr="005A3E10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  <w:p w14:paraId="2AF6F5E4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5F43FD33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E557168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Be able to build effective working relationships and work well as part of a busy team</w:t>
            </w:r>
          </w:p>
          <w:p w14:paraId="3EEC817E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Evidence of working in a busy </w:t>
            </w:r>
            <w:proofErr w:type="gramStart"/>
            <w:r w:rsidRPr="005A3E10">
              <w:rPr>
                <w:rFonts w:ascii="Lucida Sans" w:hAnsi="Lucida Sans"/>
                <w:sz w:val="20"/>
                <w:szCs w:val="20"/>
              </w:rPr>
              <w:t>high pressured</w:t>
            </w:r>
            <w:proofErr w:type="gramEnd"/>
            <w:r w:rsidRPr="005A3E10">
              <w:rPr>
                <w:rFonts w:ascii="Lucida Sans" w:hAnsi="Lucida Sans"/>
                <w:sz w:val="20"/>
                <w:szCs w:val="20"/>
              </w:rPr>
              <w:t xml:space="preserve"> environment and/or high caseloads</w:t>
            </w:r>
          </w:p>
          <w:p w14:paraId="12308908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 methodical and well-organised approach to workload and an ability to work with minimal supervision and to take initiative</w:t>
            </w:r>
          </w:p>
        </w:tc>
        <w:tc>
          <w:tcPr>
            <w:tcW w:w="4820" w:type="dxa"/>
            <w:shd w:val="clear" w:color="auto" w:fill="auto"/>
          </w:tcPr>
          <w:p w14:paraId="6B05AB9B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Evidence of </w:t>
            </w:r>
            <w:proofErr w:type="gramStart"/>
            <w:r w:rsidRPr="005A3E10">
              <w:rPr>
                <w:rFonts w:ascii="Lucida Sans" w:hAnsi="Lucida Sans"/>
                <w:sz w:val="20"/>
                <w:szCs w:val="20"/>
              </w:rPr>
              <w:t>high level</w:t>
            </w:r>
            <w:proofErr w:type="gramEnd"/>
            <w:r w:rsidRPr="005A3E10">
              <w:rPr>
                <w:rFonts w:ascii="Lucida Sans" w:hAnsi="Lucida Sans"/>
                <w:sz w:val="20"/>
                <w:szCs w:val="20"/>
              </w:rPr>
              <w:t xml:space="preserve"> caseload etc </w:t>
            </w:r>
          </w:p>
          <w:p w14:paraId="53953FE2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C0B491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Interview questions and scenarios</w:t>
            </w:r>
          </w:p>
          <w:p w14:paraId="3EDBF4FE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A3E10" w:rsidRPr="005A3E10" w14:paraId="4C31DDA2" w14:textId="77777777" w:rsidTr="00C0487C">
        <w:trPr>
          <w:trHeight w:val="1257"/>
        </w:trPr>
        <w:tc>
          <w:tcPr>
            <w:tcW w:w="2181" w:type="dxa"/>
          </w:tcPr>
          <w:p w14:paraId="5692AFA7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4697CA6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A3E10">
              <w:rPr>
                <w:rFonts w:ascii="Lucida Sans" w:hAnsi="Lucida Sans" w:cs="Arial"/>
                <w:b/>
                <w:sz w:val="20"/>
                <w:szCs w:val="20"/>
              </w:rPr>
              <w:t>Communicating and Influencing:</w:t>
            </w:r>
          </w:p>
          <w:p w14:paraId="6DDFC41E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 w:cs="Arial"/>
                <w:sz w:val="20"/>
                <w:szCs w:val="20"/>
              </w:rPr>
            </w:pPr>
          </w:p>
          <w:p w14:paraId="3C73AE9B" w14:textId="77777777" w:rsidR="005A3E10" w:rsidRPr="005A3E10" w:rsidRDefault="005A3E10" w:rsidP="005A3E1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2"/>
              <w:textAlignment w:val="baseline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CFE45F4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Communication Skills, particularly in drafting correspondence, preparing reports for case conference or similar, formal letters and responding to queries</w:t>
            </w:r>
          </w:p>
          <w:p w14:paraId="01CE6CB9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Understand and respect the sensitivity of HR Information and employee records and ensure confidentiality of all written and verbal communications</w:t>
            </w:r>
          </w:p>
          <w:p w14:paraId="672DA8D5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Ability to communicate The Blue Door’s philosophical principles</w:t>
            </w:r>
          </w:p>
          <w:p w14:paraId="5DB2D2FD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30551C10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C2257B8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Experience of presenting information relating to complex and sensitive issues to wide range of audiences. </w:t>
            </w:r>
          </w:p>
        </w:tc>
        <w:tc>
          <w:tcPr>
            <w:tcW w:w="2268" w:type="dxa"/>
            <w:shd w:val="clear" w:color="auto" w:fill="auto"/>
          </w:tcPr>
          <w:p w14:paraId="5C8C19BD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Basic skills test prior to interview</w:t>
            </w:r>
          </w:p>
          <w:p w14:paraId="05C45715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Group interview</w:t>
            </w:r>
          </w:p>
          <w:p w14:paraId="584D77ED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Interview questions and scenario</w:t>
            </w:r>
          </w:p>
          <w:p w14:paraId="2EFE9AE3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7888BD7E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30DA9278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A3E10" w:rsidRPr="005A3E10" w14:paraId="50510A09" w14:textId="77777777" w:rsidTr="00C0487C">
        <w:trPr>
          <w:trHeight w:val="1393"/>
        </w:trPr>
        <w:tc>
          <w:tcPr>
            <w:tcW w:w="2181" w:type="dxa"/>
          </w:tcPr>
          <w:p w14:paraId="30107A1A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</w:p>
          <w:p w14:paraId="032900A7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b/>
                <w:bCs/>
                <w:sz w:val="20"/>
                <w:szCs w:val="20"/>
              </w:rPr>
            </w:pPr>
            <w:r w:rsidRPr="005A3E10">
              <w:rPr>
                <w:rFonts w:ascii="Lucida Sans" w:hAnsi="Lucida Sans" w:cs="Arial"/>
                <w:b/>
                <w:bCs/>
                <w:sz w:val="20"/>
                <w:szCs w:val="20"/>
              </w:rPr>
              <w:t>Other Skills and Behaviours:</w:t>
            </w:r>
            <w:r w:rsidRPr="005A3E10">
              <w:rPr>
                <w:rFonts w:ascii="Lucida Sans" w:hAnsi="Lucida Sans"/>
                <w:b/>
                <w:bCs/>
                <w:sz w:val="20"/>
                <w:szCs w:val="20"/>
              </w:rPr>
              <w:t xml:space="preserve"> </w:t>
            </w:r>
          </w:p>
          <w:p w14:paraId="570ACBE7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543D3077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4A792404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24677EAD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Attention to detail</w:t>
            </w:r>
          </w:p>
          <w:p w14:paraId="317388CB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Ability to follow instructions</w:t>
            </w:r>
          </w:p>
          <w:p w14:paraId="38539456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Safeguarding environment</w:t>
            </w:r>
          </w:p>
          <w:p w14:paraId="796E70BE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Excellent interpersonal skills including the ability to establish appropriate boundaries and maintain professional distance with staff and clients</w:t>
            </w:r>
          </w:p>
          <w:p w14:paraId="1CE8307F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Demonstrable ability to provide a high level of professionalism and commitment to service delivery</w:t>
            </w:r>
          </w:p>
          <w:p w14:paraId="12993B33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Understand and be committed to equal opportunities and diversity in policy and practice</w:t>
            </w:r>
          </w:p>
          <w:p w14:paraId="1B80DCCF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Flexible approach to the demands of the role</w:t>
            </w:r>
          </w:p>
        </w:tc>
        <w:tc>
          <w:tcPr>
            <w:tcW w:w="4820" w:type="dxa"/>
          </w:tcPr>
          <w:p w14:paraId="39A3BD67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 xml:space="preserve">Ability to deliver and present training and awareness raising sessions </w:t>
            </w:r>
          </w:p>
          <w:p w14:paraId="59A5E7D7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4CBC11A0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65FCFDE4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35A4FAB5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  <w:p w14:paraId="1532B44B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3B601C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Interview questions</w:t>
            </w:r>
          </w:p>
          <w:p w14:paraId="61E2FB38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 w:rsidRPr="005A3E10">
              <w:rPr>
                <w:rFonts w:ascii="Lucida Sans" w:hAnsi="Lucida Sans"/>
                <w:sz w:val="20"/>
                <w:szCs w:val="20"/>
              </w:rPr>
              <w:t>Group interview</w:t>
            </w:r>
          </w:p>
          <w:p w14:paraId="5BCC8682" w14:textId="77777777" w:rsidR="005A3E10" w:rsidRPr="005A3E10" w:rsidRDefault="005A3E10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32E3E" w:rsidRPr="005A3E10" w14:paraId="270624C8" w14:textId="77777777" w:rsidTr="00C0487C">
        <w:trPr>
          <w:trHeight w:val="1393"/>
        </w:trPr>
        <w:tc>
          <w:tcPr>
            <w:tcW w:w="2181" w:type="dxa"/>
          </w:tcPr>
          <w:p w14:paraId="2B995FB4" w14:textId="6EE3A168" w:rsidR="00E32E3E" w:rsidRPr="005A3E10" w:rsidRDefault="00E32E3E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 w:cs="Arial"/>
                <w:b/>
                <w:bCs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  <w:szCs w:val="20"/>
              </w:rPr>
              <w:t>Other criteria</w:t>
            </w:r>
          </w:p>
        </w:tc>
        <w:tc>
          <w:tcPr>
            <w:tcW w:w="5245" w:type="dxa"/>
          </w:tcPr>
          <w:p w14:paraId="31FACBFA" w14:textId="007D7502" w:rsidR="00E32E3E" w:rsidRDefault="00E32E3E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Enhanced DBS Check</w:t>
            </w:r>
          </w:p>
          <w:p w14:paraId="325AC408" w14:textId="77777777" w:rsidR="00E32E3E" w:rsidRDefault="00E32E3E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Satisfactory References</w:t>
            </w:r>
          </w:p>
          <w:p w14:paraId="35F956FB" w14:textId="20B0EC80" w:rsidR="00E32E3E" w:rsidRPr="005A3E10" w:rsidRDefault="00E32E3E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Driving License with access to car</w:t>
            </w:r>
          </w:p>
        </w:tc>
        <w:tc>
          <w:tcPr>
            <w:tcW w:w="4820" w:type="dxa"/>
          </w:tcPr>
          <w:p w14:paraId="398AA5D0" w14:textId="77777777" w:rsidR="00E32E3E" w:rsidRPr="005A3E10" w:rsidRDefault="00E32E3E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07F31C" w14:textId="77777777" w:rsidR="00E32E3E" w:rsidRPr="005A3E10" w:rsidRDefault="00E32E3E" w:rsidP="005A3E1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2133A4D" w14:textId="77777777" w:rsidR="009017CD" w:rsidRPr="00FF4FF9" w:rsidRDefault="009017CD" w:rsidP="00441314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9017CD" w:rsidRPr="00FF4FF9" w:rsidSect="0010178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843" w:right="851" w:bottom="707" w:left="709" w:header="284" w:footer="2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06FF" w14:textId="77777777" w:rsidR="003D7934" w:rsidRDefault="003D7934">
      <w:r>
        <w:separator/>
      </w:r>
    </w:p>
  </w:endnote>
  <w:endnote w:type="continuationSeparator" w:id="0">
    <w:p w14:paraId="2EFD9FE1" w14:textId="77777777" w:rsidR="003D7934" w:rsidRDefault="003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COEB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1CC7" w14:textId="77777777" w:rsidR="00181953" w:rsidRDefault="00181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CFE2ED" w14:textId="77777777" w:rsidR="00181953" w:rsidRDefault="00181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EB2F" w14:textId="77777777" w:rsidR="00595EA7" w:rsidRDefault="00595EA7" w:rsidP="00595EA7">
    <w:pPr>
      <w:pStyle w:val="Footer"/>
      <w:jc w:val="center"/>
    </w:pPr>
    <w:r>
      <w:t xml:space="preserve">The Blue Door Support Services CIC, </w:t>
    </w:r>
    <w:proofErr w:type="spellStart"/>
    <w:r>
      <w:t>Laneham</w:t>
    </w:r>
    <w:proofErr w:type="spellEnd"/>
    <w:r>
      <w:t xml:space="preserve"> Street, Scunthorpe</w:t>
    </w:r>
  </w:p>
  <w:p w14:paraId="6598154E" w14:textId="77777777" w:rsidR="00595EA7" w:rsidRDefault="00595EA7" w:rsidP="00595EA7">
    <w:pPr>
      <w:pStyle w:val="Footer"/>
      <w:jc w:val="center"/>
    </w:pPr>
    <w:r>
      <w:t>Registered Company Number 12409042</w:t>
    </w:r>
  </w:p>
  <w:p w14:paraId="16764A20" w14:textId="77777777" w:rsidR="00AC5029" w:rsidRDefault="00AC5029" w:rsidP="00AC502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1CD4" w14:textId="77777777" w:rsidR="005C74B2" w:rsidRDefault="005C74B2" w:rsidP="005C74B2">
    <w:pPr>
      <w:pStyle w:val="Footer"/>
    </w:pPr>
  </w:p>
  <w:p w14:paraId="0306EA07" w14:textId="77777777" w:rsidR="00AC5029" w:rsidRDefault="00AC5029" w:rsidP="00AC5029">
    <w:pPr>
      <w:pStyle w:val="Footer"/>
      <w:jc w:val="center"/>
    </w:pPr>
  </w:p>
  <w:p w14:paraId="3B4CCF6E" w14:textId="77777777" w:rsidR="00595EA7" w:rsidRDefault="00595EA7" w:rsidP="00595EA7">
    <w:pPr>
      <w:pStyle w:val="Footer"/>
      <w:jc w:val="center"/>
    </w:pPr>
    <w:r>
      <w:t xml:space="preserve">The Blue Door Support Services CIC, </w:t>
    </w:r>
    <w:proofErr w:type="spellStart"/>
    <w:r>
      <w:t>Laneham</w:t>
    </w:r>
    <w:proofErr w:type="spellEnd"/>
    <w:r>
      <w:t xml:space="preserve"> Street, Scunthorpe</w:t>
    </w:r>
  </w:p>
  <w:p w14:paraId="0CBE9458" w14:textId="77777777" w:rsidR="00595EA7" w:rsidRDefault="00595EA7" w:rsidP="00595EA7">
    <w:pPr>
      <w:pStyle w:val="Footer"/>
      <w:jc w:val="center"/>
    </w:pPr>
    <w:r>
      <w:t>Registered Company Number 12409042</w:t>
    </w:r>
  </w:p>
  <w:p w14:paraId="064DB53C" w14:textId="77777777" w:rsidR="009726CB" w:rsidRDefault="009726CB" w:rsidP="00AC5029">
    <w:pPr>
      <w:pStyle w:val="Footer"/>
      <w:jc w:val="center"/>
    </w:pPr>
  </w:p>
  <w:p w14:paraId="6E2E7A4A" w14:textId="77777777" w:rsidR="009726CB" w:rsidRDefault="009726CB" w:rsidP="00AC5029">
    <w:pPr>
      <w:pStyle w:val="Footer"/>
      <w:jc w:val="center"/>
    </w:pPr>
  </w:p>
  <w:p w14:paraId="08164B44" w14:textId="77777777" w:rsidR="009726CB" w:rsidRDefault="009726CB" w:rsidP="00AC50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8D20C" w14:textId="77777777" w:rsidR="003D7934" w:rsidRDefault="003D7934">
      <w:r>
        <w:separator/>
      </w:r>
    </w:p>
  </w:footnote>
  <w:footnote w:type="continuationSeparator" w:id="0">
    <w:p w14:paraId="498DF915" w14:textId="77777777" w:rsidR="003D7934" w:rsidRDefault="003D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9B6" w14:textId="77777777" w:rsidR="00181953" w:rsidRPr="008D251B" w:rsidRDefault="00167586" w:rsidP="00614F4A">
    <w:pPr>
      <w:pStyle w:val="Header"/>
      <w:tabs>
        <w:tab w:val="clear" w:pos="8306"/>
        <w:tab w:val="left" w:pos="8325"/>
        <w:tab w:val="right" w:pos="104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37A3237" wp14:editId="4B6A66D2">
          <wp:simplePos x="0" y="0"/>
          <wp:positionH relativeFrom="column">
            <wp:posOffset>5210175</wp:posOffset>
          </wp:positionH>
          <wp:positionV relativeFrom="paragraph">
            <wp:posOffset>-373379</wp:posOffset>
          </wp:positionV>
          <wp:extent cx="1039472" cy="891072"/>
          <wp:effectExtent l="0" t="0" r="889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011" cy="8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133147" w14:textId="77777777" w:rsidR="00181953" w:rsidRDefault="00181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5EC9" w14:textId="77777777" w:rsidR="0046725F" w:rsidRDefault="00467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61F2" w14:textId="77777777" w:rsidR="005C74B2" w:rsidRDefault="005C74B2">
    <w:pPr>
      <w:pStyle w:val="Header"/>
    </w:pPr>
  </w:p>
  <w:p w14:paraId="19CE3704" w14:textId="77777777" w:rsidR="005C74B2" w:rsidRDefault="005C74B2">
    <w:pPr>
      <w:pStyle w:val="Header"/>
    </w:pPr>
  </w:p>
  <w:p w14:paraId="17214D7A" w14:textId="77777777" w:rsidR="005C74B2" w:rsidRDefault="005C74B2">
    <w:pPr>
      <w:pStyle w:val="Header"/>
    </w:pPr>
  </w:p>
  <w:p w14:paraId="73A5FD8F" w14:textId="77777777" w:rsidR="009726CB" w:rsidRDefault="009726CB">
    <w:pPr>
      <w:pStyle w:val="Header"/>
    </w:pPr>
  </w:p>
  <w:p w14:paraId="41FD58A6" w14:textId="77777777" w:rsidR="009726CB" w:rsidRDefault="009726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8810D" w14:textId="77777777" w:rsidR="00874DB1" w:rsidRPr="008D251B" w:rsidRDefault="00167586" w:rsidP="00AB2129">
    <w:pPr>
      <w:pStyle w:val="Header"/>
      <w:tabs>
        <w:tab w:val="clear" w:pos="8306"/>
        <w:tab w:val="left" w:pos="8325"/>
        <w:tab w:val="right" w:pos="10490"/>
      </w:tabs>
    </w:pPr>
    <w:bookmarkStart w:id="1" w:name="_Hlk70770967"/>
    <w:bookmarkStart w:id="2" w:name="_Hlk70770968"/>
    <w:r>
      <w:rPr>
        <w:noProof/>
      </w:rPr>
      <w:drawing>
        <wp:anchor distT="0" distB="0" distL="114300" distR="114300" simplePos="0" relativeHeight="251657216" behindDoc="1" locked="0" layoutInCell="1" allowOverlap="1" wp14:anchorId="49E03921" wp14:editId="39FC7092">
          <wp:simplePos x="0" y="0"/>
          <wp:positionH relativeFrom="column">
            <wp:posOffset>8481695</wp:posOffset>
          </wp:positionH>
          <wp:positionV relativeFrom="paragraph">
            <wp:posOffset>95885</wp:posOffset>
          </wp:positionV>
          <wp:extent cx="1033780" cy="885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129">
      <w:rPr>
        <w:noProof/>
      </w:rPr>
      <w:tab/>
    </w:r>
    <w:r w:rsidR="00AB2129">
      <w:rPr>
        <w:noProof/>
      </w:rPr>
      <w:tab/>
    </w:r>
    <w:r w:rsidR="00AB2129">
      <w:rPr>
        <w:noProof/>
      </w:rPr>
      <w:tab/>
    </w:r>
    <w:r w:rsidR="00AB2129">
      <w:rPr>
        <w:noProof/>
      </w:rPr>
      <w:tab/>
    </w:r>
    <w:r w:rsidR="00AC5029">
      <w:rPr>
        <w:noProof/>
      </w:rPr>
      <w:tab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03023"/>
    <w:multiLevelType w:val="hybridMultilevel"/>
    <w:tmpl w:val="E88283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5452"/>
    <w:multiLevelType w:val="hybridMultilevel"/>
    <w:tmpl w:val="4614D9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7C7066"/>
    <w:multiLevelType w:val="multilevel"/>
    <w:tmpl w:val="B680BC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07DA7348"/>
    <w:multiLevelType w:val="hybridMultilevel"/>
    <w:tmpl w:val="F7121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83664"/>
    <w:multiLevelType w:val="singleLevel"/>
    <w:tmpl w:val="973202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235F40"/>
    <w:multiLevelType w:val="hybridMultilevel"/>
    <w:tmpl w:val="99FE4E4A"/>
    <w:lvl w:ilvl="0" w:tplc="FB382E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32D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DB7CBB"/>
    <w:multiLevelType w:val="hybridMultilevel"/>
    <w:tmpl w:val="E5D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6787"/>
    <w:multiLevelType w:val="singleLevel"/>
    <w:tmpl w:val="AEFCA4CC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2"/>
      </w:rPr>
    </w:lvl>
  </w:abstractNum>
  <w:abstractNum w:abstractNumId="10" w15:restartNumberingAfterBreak="0">
    <w:nsid w:val="206F0285"/>
    <w:multiLevelType w:val="hybridMultilevel"/>
    <w:tmpl w:val="B8CE396C"/>
    <w:lvl w:ilvl="0" w:tplc="C11E229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C359E"/>
    <w:multiLevelType w:val="singleLevel"/>
    <w:tmpl w:val="7644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1E876F4"/>
    <w:multiLevelType w:val="hybridMultilevel"/>
    <w:tmpl w:val="36AE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6219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57E1"/>
    <w:multiLevelType w:val="hybridMultilevel"/>
    <w:tmpl w:val="312A60C4"/>
    <w:lvl w:ilvl="0" w:tplc="C11E229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09F"/>
    <w:multiLevelType w:val="hybridMultilevel"/>
    <w:tmpl w:val="5CA81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D61E08"/>
    <w:multiLevelType w:val="multilevel"/>
    <w:tmpl w:val="DC7AE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BE4078A"/>
    <w:multiLevelType w:val="hybridMultilevel"/>
    <w:tmpl w:val="AE6AC4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4358F"/>
    <w:multiLevelType w:val="hybridMultilevel"/>
    <w:tmpl w:val="C0AAEC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472A2"/>
    <w:multiLevelType w:val="hybridMultilevel"/>
    <w:tmpl w:val="171C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B3832"/>
    <w:multiLevelType w:val="singleLevel"/>
    <w:tmpl w:val="F6F0198C"/>
    <w:lvl w:ilvl="0">
      <w:start w:val="1"/>
      <w:numFmt w:val="bullet"/>
      <w:lvlText w:val="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6"/>
      </w:rPr>
    </w:lvl>
  </w:abstractNum>
  <w:abstractNum w:abstractNumId="20" w15:restartNumberingAfterBreak="0">
    <w:nsid w:val="35B10F8C"/>
    <w:multiLevelType w:val="hybridMultilevel"/>
    <w:tmpl w:val="D94486F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11220"/>
    <w:multiLevelType w:val="hybridMultilevel"/>
    <w:tmpl w:val="F614DF9E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C3C1953"/>
    <w:multiLevelType w:val="hybridMultilevel"/>
    <w:tmpl w:val="5B52A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E21AD"/>
    <w:multiLevelType w:val="hybridMultilevel"/>
    <w:tmpl w:val="5C50F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460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844CA"/>
    <w:multiLevelType w:val="multilevel"/>
    <w:tmpl w:val="75861578"/>
    <w:lvl w:ilvl="0">
      <w:start w:val="1"/>
      <w:numFmt w:val="decimal"/>
      <w:pStyle w:val="Numberedbulletsindented"/>
      <w:lvlText w:val="%1."/>
      <w:lvlJc w:val="left"/>
      <w:pPr>
        <w:tabs>
          <w:tab w:val="num" w:pos="1074"/>
        </w:tabs>
        <w:ind w:left="714" w:hanging="360"/>
      </w:pPr>
    </w:lvl>
    <w:lvl w:ilvl="1">
      <w:start w:val="1"/>
      <w:numFmt w:val="decimal"/>
      <w:lvlText w:val="%1.%2."/>
      <w:lvlJc w:val="left"/>
      <w:pPr>
        <w:tabs>
          <w:tab w:val="num" w:pos="1794"/>
        </w:tabs>
        <w:ind w:left="1146" w:hanging="432"/>
      </w:pPr>
    </w:lvl>
    <w:lvl w:ilvl="2">
      <w:start w:val="1"/>
      <w:numFmt w:val="decimal"/>
      <w:lvlText w:val="%1.%2.%3."/>
      <w:lvlJc w:val="left"/>
      <w:pPr>
        <w:tabs>
          <w:tab w:val="num" w:pos="2514"/>
        </w:tabs>
        <w:ind w:left="1578" w:hanging="504"/>
      </w:pPr>
    </w:lvl>
    <w:lvl w:ilvl="3">
      <w:start w:val="1"/>
      <w:numFmt w:val="decimal"/>
      <w:lvlText w:val="%1.%2.%3.%4."/>
      <w:lvlJc w:val="left"/>
      <w:pPr>
        <w:tabs>
          <w:tab w:val="num" w:pos="3234"/>
        </w:tabs>
        <w:ind w:left="2082" w:hanging="648"/>
      </w:pPr>
    </w:lvl>
    <w:lvl w:ilvl="4">
      <w:start w:val="1"/>
      <w:numFmt w:val="decimal"/>
      <w:lvlText w:val="%1.%2.%3.%4.%5."/>
      <w:lvlJc w:val="left"/>
      <w:pPr>
        <w:tabs>
          <w:tab w:val="num" w:pos="3954"/>
        </w:tabs>
        <w:ind w:left="2586" w:hanging="792"/>
      </w:pPr>
    </w:lvl>
    <w:lvl w:ilvl="5">
      <w:start w:val="1"/>
      <w:numFmt w:val="decimal"/>
      <w:lvlText w:val="%1.%2.%3.%4.%5.%6."/>
      <w:lvlJc w:val="left"/>
      <w:pPr>
        <w:tabs>
          <w:tab w:val="num" w:pos="4674"/>
        </w:tabs>
        <w:ind w:left="30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94"/>
        </w:tabs>
        <w:ind w:left="35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14"/>
        </w:tabs>
        <w:ind w:left="40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34"/>
        </w:tabs>
        <w:ind w:left="4674" w:hanging="1440"/>
      </w:pPr>
    </w:lvl>
  </w:abstractNum>
  <w:abstractNum w:abstractNumId="25" w15:restartNumberingAfterBreak="0">
    <w:nsid w:val="44483AEE"/>
    <w:multiLevelType w:val="hybridMultilevel"/>
    <w:tmpl w:val="FFD43010"/>
    <w:lvl w:ilvl="0" w:tplc="DB6087A6"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B147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7" w15:restartNumberingAfterBreak="0">
    <w:nsid w:val="4C56550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8" w15:restartNumberingAfterBreak="0">
    <w:nsid w:val="4F287FB9"/>
    <w:multiLevelType w:val="multilevel"/>
    <w:tmpl w:val="68E45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3DC6B85"/>
    <w:multiLevelType w:val="singleLevel"/>
    <w:tmpl w:val="054EF9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30" w15:restartNumberingAfterBreak="0">
    <w:nsid w:val="545A50EE"/>
    <w:multiLevelType w:val="hybridMultilevel"/>
    <w:tmpl w:val="162E5DF0"/>
    <w:lvl w:ilvl="0" w:tplc="C11E229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82CED"/>
    <w:multiLevelType w:val="hybridMultilevel"/>
    <w:tmpl w:val="9C8057C2"/>
    <w:lvl w:ilvl="0" w:tplc="E1CCF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8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006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A1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28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8CF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07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8C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46D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32A8A"/>
    <w:multiLevelType w:val="multilevel"/>
    <w:tmpl w:val="5340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4204D4"/>
    <w:multiLevelType w:val="multilevel"/>
    <w:tmpl w:val="1ABE2C60"/>
    <w:lvl w:ilvl="0">
      <w:start w:val="1"/>
      <w:numFmt w:val="decimal"/>
      <w:pStyle w:val="Numberedbullets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4" w15:restartNumberingAfterBreak="0">
    <w:nsid w:val="644B68CE"/>
    <w:multiLevelType w:val="hybridMultilevel"/>
    <w:tmpl w:val="EE828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C6305"/>
    <w:multiLevelType w:val="hybridMultilevel"/>
    <w:tmpl w:val="A768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060AC"/>
    <w:multiLevelType w:val="hybridMultilevel"/>
    <w:tmpl w:val="CFA0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138A7"/>
    <w:multiLevelType w:val="hybridMultilevel"/>
    <w:tmpl w:val="9D4E42D0"/>
    <w:lvl w:ilvl="0" w:tplc="C0366B9C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D0C335B"/>
    <w:multiLevelType w:val="hybridMultilevel"/>
    <w:tmpl w:val="DD30024C"/>
    <w:lvl w:ilvl="0" w:tplc="08090001">
      <w:numFmt w:val="bullet"/>
      <w:lvlText w:val=""/>
      <w:lvlJc w:val="left"/>
      <w:pPr>
        <w:tabs>
          <w:tab w:val="num" w:pos="1513"/>
        </w:tabs>
        <w:ind w:left="151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52F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1094456"/>
    <w:multiLevelType w:val="hybridMultilevel"/>
    <w:tmpl w:val="A05C7CF8"/>
    <w:lvl w:ilvl="0" w:tplc="A7D87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42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624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44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05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0E7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6D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E9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447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B4B16"/>
    <w:multiLevelType w:val="singleLevel"/>
    <w:tmpl w:val="AEFCA4CC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2"/>
      </w:rPr>
    </w:lvl>
  </w:abstractNum>
  <w:abstractNum w:abstractNumId="42" w15:restartNumberingAfterBreak="0">
    <w:nsid w:val="726C7689"/>
    <w:multiLevelType w:val="hybridMultilevel"/>
    <w:tmpl w:val="FA44B11C"/>
    <w:lvl w:ilvl="0" w:tplc="2B92D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C6C37"/>
    <w:multiLevelType w:val="hybridMultilevel"/>
    <w:tmpl w:val="77CA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B34DB"/>
    <w:multiLevelType w:val="hybridMultilevel"/>
    <w:tmpl w:val="C9CC19D6"/>
    <w:lvl w:ilvl="0" w:tplc="2D28AF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A4537"/>
    <w:multiLevelType w:val="hybridMultilevel"/>
    <w:tmpl w:val="037CFEDA"/>
    <w:lvl w:ilvl="0" w:tplc="C11E229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E5549"/>
    <w:multiLevelType w:val="hybridMultilevel"/>
    <w:tmpl w:val="E584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41B28"/>
    <w:multiLevelType w:val="hybridMultilevel"/>
    <w:tmpl w:val="193C8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74CDF"/>
    <w:multiLevelType w:val="singleLevel"/>
    <w:tmpl w:val="7892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224831462">
    <w:abstractNumId w:val="9"/>
  </w:num>
  <w:num w:numId="2" w16cid:durableId="1555435190">
    <w:abstractNumId w:val="0"/>
  </w:num>
  <w:num w:numId="3" w16cid:durableId="282730276">
    <w:abstractNumId w:val="7"/>
  </w:num>
  <w:num w:numId="4" w16cid:durableId="1556355770">
    <w:abstractNumId w:val="39"/>
  </w:num>
  <w:num w:numId="5" w16cid:durableId="427627444">
    <w:abstractNumId w:val="19"/>
  </w:num>
  <w:num w:numId="6" w16cid:durableId="177812313">
    <w:abstractNumId w:val="5"/>
  </w:num>
  <w:num w:numId="7" w16cid:durableId="183635380">
    <w:abstractNumId w:val="24"/>
  </w:num>
  <w:num w:numId="8" w16cid:durableId="1933082040">
    <w:abstractNumId w:val="34"/>
  </w:num>
  <w:num w:numId="9" w16cid:durableId="1444615350">
    <w:abstractNumId w:val="17"/>
  </w:num>
  <w:num w:numId="10" w16cid:durableId="1044479238">
    <w:abstractNumId w:val="40"/>
  </w:num>
  <w:num w:numId="11" w16cid:durableId="458494599">
    <w:abstractNumId w:val="31"/>
  </w:num>
  <w:num w:numId="12" w16cid:durableId="40793376">
    <w:abstractNumId w:val="4"/>
  </w:num>
  <w:num w:numId="13" w16cid:durableId="308944661">
    <w:abstractNumId w:val="21"/>
  </w:num>
  <w:num w:numId="14" w16cid:durableId="644049279">
    <w:abstractNumId w:val="6"/>
  </w:num>
  <w:num w:numId="15" w16cid:durableId="1763337740">
    <w:abstractNumId w:val="38"/>
  </w:num>
  <w:num w:numId="16" w16cid:durableId="367489063">
    <w:abstractNumId w:val="25"/>
  </w:num>
  <w:num w:numId="17" w16cid:durableId="1176923947">
    <w:abstractNumId w:val="29"/>
  </w:num>
  <w:num w:numId="18" w16cid:durableId="283971693">
    <w:abstractNumId w:val="41"/>
  </w:num>
  <w:num w:numId="19" w16cid:durableId="1513375312">
    <w:abstractNumId w:val="23"/>
  </w:num>
  <w:num w:numId="20" w16cid:durableId="868488484">
    <w:abstractNumId w:val="26"/>
  </w:num>
  <w:num w:numId="21" w16cid:durableId="1125852628">
    <w:abstractNumId w:val="27"/>
  </w:num>
  <w:num w:numId="22" w16cid:durableId="1831292417">
    <w:abstractNumId w:val="28"/>
  </w:num>
  <w:num w:numId="23" w16cid:durableId="1114709651">
    <w:abstractNumId w:val="15"/>
  </w:num>
  <w:num w:numId="24" w16cid:durableId="517239447">
    <w:abstractNumId w:val="3"/>
  </w:num>
  <w:num w:numId="25" w16cid:durableId="1831939542">
    <w:abstractNumId w:val="33"/>
  </w:num>
  <w:num w:numId="26" w16cid:durableId="673534293">
    <w:abstractNumId w:val="22"/>
  </w:num>
  <w:num w:numId="27" w16cid:durableId="1891651254">
    <w:abstractNumId w:val="20"/>
  </w:num>
  <w:num w:numId="28" w16cid:durableId="1480263003">
    <w:abstractNumId w:val="16"/>
  </w:num>
  <w:num w:numId="29" w16cid:durableId="626399770">
    <w:abstractNumId w:val="35"/>
  </w:num>
  <w:num w:numId="30" w16cid:durableId="110326539">
    <w:abstractNumId w:val="44"/>
  </w:num>
  <w:num w:numId="31" w16cid:durableId="740366688">
    <w:abstractNumId w:val="10"/>
  </w:num>
  <w:num w:numId="32" w16cid:durableId="1031421853">
    <w:abstractNumId w:val="13"/>
  </w:num>
  <w:num w:numId="33" w16cid:durableId="996152762">
    <w:abstractNumId w:val="30"/>
  </w:num>
  <w:num w:numId="34" w16cid:durableId="1119300369">
    <w:abstractNumId w:val="45"/>
  </w:num>
  <w:num w:numId="35" w16cid:durableId="1730305202">
    <w:abstractNumId w:val="48"/>
    <w:lvlOverride w:ilvl="0">
      <w:startOverride w:val="1"/>
    </w:lvlOverride>
  </w:num>
  <w:num w:numId="36" w16cid:durableId="1929844614">
    <w:abstractNumId w:val="11"/>
    <w:lvlOverride w:ilvl="0">
      <w:startOverride w:val="1"/>
    </w:lvlOverride>
  </w:num>
  <w:num w:numId="37" w16cid:durableId="317926566">
    <w:abstractNumId w:val="47"/>
  </w:num>
  <w:num w:numId="38" w16cid:durableId="369497046">
    <w:abstractNumId w:val="42"/>
  </w:num>
  <w:num w:numId="39" w16cid:durableId="748119995">
    <w:abstractNumId w:val="14"/>
  </w:num>
  <w:num w:numId="40" w16cid:durableId="1065224313">
    <w:abstractNumId w:val="46"/>
  </w:num>
  <w:num w:numId="41" w16cid:durableId="1302881686">
    <w:abstractNumId w:val="18"/>
  </w:num>
  <w:num w:numId="42" w16cid:durableId="1996376042">
    <w:abstractNumId w:val="2"/>
  </w:num>
  <w:num w:numId="43" w16cid:durableId="510874511">
    <w:abstractNumId w:val="37"/>
  </w:num>
  <w:num w:numId="44" w16cid:durableId="1547524224">
    <w:abstractNumId w:val="8"/>
  </w:num>
  <w:num w:numId="45" w16cid:durableId="1697080649">
    <w:abstractNumId w:val="12"/>
  </w:num>
  <w:num w:numId="46" w16cid:durableId="1636569850">
    <w:abstractNumId w:val="43"/>
  </w:num>
  <w:num w:numId="47" w16cid:durableId="601956345">
    <w:abstractNumId w:val="1"/>
  </w:num>
  <w:num w:numId="48" w16cid:durableId="1310749161">
    <w:abstractNumId w:val="36"/>
  </w:num>
  <w:num w:numId="49" w16cid:durableId="11196437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FA"/>
    <w:rsid w:val="00005840"/>
    <w:rsid w:val="00017F73"/>
    <w:rsid w:val="00031091"/>
    <w:rsid w:val="0003604B"/>
    <w:rsid w:val="0004126E"/>
    <w:rsid w:val="00047544"/>
    <w:rsid w:val="0006135F"/>
    <w:rsid w:val="00086946"/>
    <w:rsid w:val="00097120"/>
    <w:rsid w:val="000A5FBD"/>
    <w:rsid w:val="000B0378"/>
    <w:rsid w:val="000E4EF9"/>
    <w:rsid w:val="00101786"/>
    <w:rsid w:val="001058AC"/>
    <w:rsid w:val="00135310"/>
    <w:rsid w:val="00166B01"/>
    <w:rsid w:val="00167586"/>
    <w:rsid w:val="00171A19"/>
    <w:rsid w:val="001744EE"/>
    <w:rsid w:val="00176990"/>
    <w:rsid w:val="00181953"/>
    <w:rsid w:val="00192A91"/>
    <w:rsid w:val="001B1040"/>
    <w:rsid w:val="001B2450"/>
    <w:rsid w:val="001B7A10"/>
    <w:rsid w:val="00201F9A"/>
    <w:rsid w:val="00203EA7"/>
    <w:rsid w:val="002042F3"/>
    <w:rsid w:val="00220D53"/>
    <w:rsid w:val="00221668"/>
    <w:rsid w:val="0023581C"/>
    <w:rsid w:val="00242087"/>
    <w:rsid w:val="0024335B"/>
    <w:rsid w:val="00262B8C"/>
    <w:rsid w:val="00265CB7"/>
    <w:rsid w:val="002665F1"/>
    <w:rsid w:val="002739A9"/>
    <w:rsid w:val="00280903"/>
    <w:rsid w:val="002822C7"/>
    <w:rsid w:val="00283315"/>
    <w:rsid w:val="00293148"/>
    <w:rsid w:val="00294DEA"/>
    <w:rsid w:val="002A7B2B"/>
    <w:rsid w:val="002B3C75"/>
    <w:rsid w:val="002C0457"/>
    <w:rsid w:val="002C3293"/>
    <w:rsid w:val="002C62AC"/>
    <w:rsid w:val="002E1853"/>
    <w:rsid w:val="003234D1"/>
    <w:rsid w:val="00330D6B"/>
    <w:rsid w:val="00333724"/>
    <w:rsid w:val="0033756D"/>
    <w:rsid w:val="00337C00"/>
    <w:rsid w:val="003572D0"/>
    <w:rsid w:val="00364494"/>
    <w:rsid w:val="0037308A"/>
    <w:rsid w:val="00382879"/>
    <w:rsid w:val="003A4C92"/>
    <w:rsid w:val="003A7577"/>
    <w:rsid w:val="003B17E9"/>
    <w:rsid w:val="003B7E6D"/>
    <w:rsid w:val="003D7934"/>
    <w:rsid w:val="003F5187"/>
    <w:rsid w:val="004004AD"/>
    <w:rsid w:val="00436D59"/>
    <w:rsid w:val="00441314"/>
    <w:rsid w:val="0044328C"/>
    <w:rsid w:val="00454525"/>
    <w:rsid w:val="0046725F"/>
    <w:rsid w:val="00490E23"/>
    <w:rsid w:val="004B73EE"/>
    <w:rsid w:val="004C4E51"/>
    <w:rsid w:val="004D008A"/>
    <w:rsid w:val="004D15FF"/>
    <w:rsid w:val="004D5CF6"/>
    <w:rsid w:val="004D6ED0"/>
    <w:rsid w:val="004F2C1F"/>
    <w:rsid w:val="00513540"/>
    <w:rsid w:val="005246AB"/>
    <w:rsid w:val="0053711D"/>
    <w:rsid w:val="005402A3"/>
    <w:rsid w:val="0054676D"/>
    <w:rsid w:val="00551A94"/>
    <w:rsid w:val="00552DAA"/>
    <w:rsid w:val="005676A2"/>
    <w:rsid w:val="00581B96"/>
    <w:rsid w:val="00595EA7"/>
    <w:rsid w:val="005A3E10"/>
    <w:rsid w:val="005B09BD"/>
    <w:rsid w:val="005C1C2A"/>
    <w:rsid w:val="005C74B2"/>
    <w:rsid w:val="005D3A1E"/>
    <w:rsid w:val="005D5625"/>
    <w:rsid w:val="005D7B27"/>
    <w:rsid w:val="00601178"/>
    <w:rsid w:val="00602BC4"/>
    <w:rsid w:val="0060398A"/>
    <w:rsid w:val="00614F4A"/>
    <w:rsid w:val="00623ED6"/>
    <w:rsid w:val="006305D8"/>
    <w:rsid w:val="006364B4"/>
    <w:rsid w:val="00640988"/>
    <w:rsid w:val="006510FD"/>
    <w:rsid w:val="006543E7"/>
    <w:rsid w:val="0069392D"/>
    <w:rsid w:val="00693A30"/>
    <w:rsid w:val="00693C0C"/>
    <w:rsid w:val="006B13B0"/>
    <w:rsid w:val="006B2B1A"/>
    <w:rsid w:val="006C4100"/>
    <w:rsid w:val="006D1D54"/>
    <w:rsid w:val="006D60C8"/>
    <w:rsid w:val="006E2C92"/>
    <w:rsid w:val="006F0500"/>
    <w:rsid w:val="006F1D4B"/>
    <w:rsid w:val="006F62CE"/>
    <w:rsid w:val="00720718"/>
    <w:rsid w:val="007228B9"/>
    <w:rsid w:val="007236D9"/>
    <w:rsid w:val="007618B7"/>
    <w:rsid w:val="007653FA"/>
    <w:rsid w:val="007A4E86"/>
    <w:rsid w:val="007C26C3"/>
    <w:rsid w:val="007C2F78"/>
    <w:rsid w:val="007C38D7"/>
    <w:rsid w:val="007D3629"/>
    <w:rsid w:val="007F73C1"/>
    <w:rsid w:val="008000E7"/>
    <w:rsid w:val="00803735"/>
    <w:rsid w:val="0081514E"/>
    <w:rsid w:val="00816690"/>
    <w:rsid w:val="00820D9A"/>
    <w:rsid w:val="0082267A"/>
    <w:rsid w:val="00830B02"/>
    <w:rsid w:val="00860491"/>
    <w:rsid w:val="00870952"/>
    <w:rsid w:val="00874DB1"/>
    <w:rsid w:val="008758C0"/>
    <w:rsid w:val="008C0C5A"/>
    <w:rsid w:val="008C1E50"/>
    <w:rsid w:val="008D251B"/>
    <w:rsid w:val="008F1EE3"/>
    <w:rsid w:val="009017CD"/>
    <w:rsid w:val="009032B6"/>
    <w:rsid w:val="009109AD"/>
    <w:rsid w:val="00912C35"/>
    <w:rsid w:val="009210D9"/>
    <w:rsid w:val="00922BD6"/>
    <w:rsid w:val="0093321E"/>
    <w:rsid w:val="00955438"/>
    <w:rsid w:val="009726CB"/>
    <w:rsid w:val="00981EC4"/>
    <w:rsid w:val="009915AA"/>
    <w:rsid w:val="009A49A3"/>
    <w:rsid w:val="009B69E2"/>
    <w:rsid w:val="009C08DE"/>
    <w:rsid w:val="009D17BA"/>
    <w:rsid w:val="009E2B6E"/>
    <w:rsid w:val="009E769F"/>
    <w:rsid w:val="009F4A70"/>
    <w:rsid w:val="00A1276F"/>
    <w:rsid w:val="00A22B1B"/>
    <w:rsid w:val="00A5622B"/>
    <w:rsid w:val="00A712FD"/>
    <w:rsid w:val="00A9239C"/>
    <w:rsid w:val="00A9546B"/>
    <w:rsid w:val="00AB115B"/>
    <w:rsid w:val="00AB2129"/>
    <w:rsid w:val="00AB2B9F"/>
    <w:rsid w:val="00AC5029"/>
    <w:rsid w:val="00AD6191"/>
    <w:rsid w:val="00AE5370"/>
    <w:rsid w:val="00B012BD"/>
    <w:rsid w:val="00B06BDA"/>
    <w:rsid w:val="00B1057C"/>
    <w:rsid w:val="00B10FAA"/>
    <w:rsid w:val="00B14505"/>
    <w:rsid w:val="00B175FA"/>
    <w:rsid w:val="00B23C15"/>
    <w:rsid w:val="00B41000"/>
    <w:rsid w:val="00B67250"/>
    <w:rsid w:val="00B722B5"/>
    <w:rsid w:val="00B809EA"/>
    <w:rsid w:val="00B93CBA"/>
    <w:rsid w:val="00BA1EA6"/>
    <w:rsid w:val="00BB41BD"/>
    <w:rsid w:val="00BC6CDF"/>
    <w:rsid w:val="00BD32EA"/>
    <w:rsid w:val="00C1098C"/>
    <w:rsid w:val="00C13672"/>
    <w:rsid w:val="00C1610E"/>
    <w:rsid w:val="00C22DC4"/>
    <w:rsid w:val="00C24405"/>
    <w:rsid w:val="00C63C96"/>
    <w:rsid w:val="00C65832"/>
    <w:rsid w:val="00CA728B"/>
    <w:rsid w:val="00CB08F8"/>
    <w:rsid w:val="00CD2197"/>
    <w:rsid w:val="00CE6E00"/>
    <w:rsid w:val="00CF6972"/>
    <w:rsid w:val="00D07410"/>
    <w:rsid w:val="00D20D44"/>
    <w:rsid w:val="00D35619"/>
    <w:rsid w:val="00D35B0D"/>
    <w:rsid w:val="00D5023D"/>
    <w:rsid w:val="00D63431"/>
    <w:rsid w:val="00D86E9E"/>
    <w:rsid w:val="00D93A32"/>
    <w:rsid w:val="00D9579B"/>
    <w:rsid w:val="00D957B5"/>
    <w:rsid w:val="00DA36FA"/>
    <w:rsid w:val="00DD3F95"/>
    <w:rsid w:val="00DE0DA8"/>
    <w:rsid w:val="00DE6AFC"/>
    <w:rsid w:val="00E1050B"/>
    <w:rsid w:val="00E32E3E"/>
    <w:rsid w:val="00E553C0"/>
    <w:rsid w:val="00E91FEF"/>
    <w:rsid w:val="00ED152C"/>
    <w:rsid w:val="00EF0662"/>
    <w:rsid w:val="00F0743C"/>
    <w:rsid w:val="00F2048F"/>
    <w:rsid w:val="00F27AC3"/>
    <w:rsid w:val="00F414A6"/>
    <w:rsid w:val="00F70667"/>
    <w:rsid w:val="00F725C8"/>
    <w:rsid w:val="00F81C30"/>
    <w:rsid w:val="00F8400B"/>
    <w:rsid w:val="00F864E8"/>
    <w:rsid w:val="00F94B7F"/>
    <w:rsid w:val="00FA02C1"/>
    <w:rsid w:val="00FB1BC1"/>
    <w:rsid w:val="00FB5B1F"/>
    <w:rsid w:val="00FB6147"/>
    <w:rsid w:val="00FC2C14"/>
    <w:rsid w:val="00FD224F"/>
    <w:rsid w:val="00FE5C1A"/>
    <w:rsid w:val="00FF4FF9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E750E"/>
  <w15:chartTrackingRefBased/>
  <w15:docId w15:val="{E94FE9BE-7739-4BA0-97C4-ED79B89C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EA6"/>
    <w:pPr>
      <w:spacing w:line="300" w:lineRule="atLeast"/>
    </w:pPr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rsid w:val="00B23C15"/>
    <w:pPr>
      <w:keepNext/>
      <w:spacing w:after="240" w:line="240" w:lineRule="auto"/>
      <w:outlineLvl w:val="0"/>
    </w:pPr>
    <w:rPr>
      <w:b/>
      <w:bCs/>
      <w:kern w:val="28"/>
      <w:sz w:val="44"/>
      <w:szCs w:val="32"/>
    </w:rPr>
  </w:style>
  <w:style w:type="paragraph" w:styleId="Heading2">
    <w:name w:val="heading 2"/>
    <w:basedOn w:val="Normal"/>
    <w:next w:val="Normal"/>
    <w:qFormat/>
    <w:rsid w:val="00D86E9E"/>
    <w:pPr>
      <w:keepNext/>
      <w:spacing w:after="120" w:line="240" w:lineRule="auto"/>
      <w:outlineLvl w:val="1"/>
    </w:pPr>
    <w:rPr>
      <w:b/>
      <w:bCs/>
      <w:iCs/>
      <w:sz w:val="32"/>
      <w:szCs w:val="26"/>
    </w:rPr>
  </w:style>
  <w:style w:type="paragraph" w:styleId="Heading3">
    <w:name w:val="heading 3"/>
    <w:basedOn w:val="Normal"/>
    <w:next w:val="Normal"/>
    <w:qFormat/>
    <w:rsid w:val="00CD2197"/>
    <w:pPr>
      <w:keepNext/>
      <w:spacing w:after="120" w:line="24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BodyText1"/>
    <w:next w:val="Normal"/>
    <w:qFormat/>
    <w:rsid w:val="00D86E9E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49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1EA6"/>
    <w:pPr>
      <w:tabs>
        <w:tab w:val="center" w:pos="4153"/>
        <w:tab w:val="right" w:pos="8306"/>
      </w:tabs>
      <w:spacing w:line="180" w:lineRule="atLeast"/>
    </w:pPr>
    <w:rPr>
      <w:sz w:val="14"/>
      <w:szCs w:val="14"/>
    </w:rPr>
  </w:style>
  <w:style w:type="paragraph" w:styleId="Header">
    <w:name w:val="header"/>
    <w:basedOn w:val="Normal"/>
    <w:rsid w:val="00242087"/>
    <w:pPr>
      <w:tabs>
        <w:tab w:val="center" w:pos="4153"/>
        <w:tab w:val="right" w:pos="8306"/>
      </w:tabs>
      <w:spacing w:before="120" w:line="240" w:lineRule="auto"/>
    </w:pPr>
    <w:rPr>
      <w:sz w:val="20"/>
      <w:szCs w:val="20"/>
    </w:rPr>
  </w:style>
  <w:style w:type="paragraph" w:customStyle="1" w:styleId="Numberedbulletsindented">
    <w:name w:val="Numbered bullets indented"/>
    <w:basedOn w:val="Numberedbullets"/>
    <w:rsid w:val="002C62AC"/>
    <w:pPr>
      <w:numPr>
        <w:numId w:val="7"/>
      </w:numPr>
    </w:pPr>
  </w:style>
  <w:style w:type="paragraph" w:customStyle="1" w:styleId="Numberedandletteredbulletsindented">
    <w:name w:val="Numbered and lettered bullets indented"/>
    <w:basedOn w:val="Numberedbulletsindented"/>
    <w:rsid w:val="002C62AC"/>
    <w:pPr>
      <w:tabs>
        <w:tab w:val="num" w:pos="720"/>
      </w:tabs>
      <w:ind w:left="720"/>
    </w:pPr>
  </w:style>
  <w:style w:type="paragraph" w:customStyle="1" w:styleId="BodyText1">
    <w:name w:val="Body Text1"/>
    <w:basedOn w:val="Normal"/>
    <w:rsid w:val="00BA1EA6"/>
    <w:pPr>
      <w:outlineLvl w:val="1"/>
    </w:pPr>
  </w:style>
  <w:style w:type="paragraph" w:customStyle="1" w:styleId="Letteredbulletsindented">
    <w:name w:val="Lettered bullets indented"/>
    <w:basedOn w:val="Letteredbullets"/>
    <w:rsid w:val="00BA1EA6"/>
    <w:pPr>
      <w:ind w:left="714"/>
    </w:pPr>
  </w:style>
  <w:style w:type="paragraph" w:customStyle="1" w:styleId="Letteredbullets">
    <w:name w:val="Lettered bullets"/>
    <w:basedOn w:val="Numberedbullets"/>
    <w:rsid w:val="00BA1EA6"/>
    <w:pPr>
      <w:numPr>
        <w:numId w:val="0"/>
      </w:numPr>
      <w:tabs>
        <w:tab w:val="num" w:pos="360"/>
      </w:tabs>
      <w:ind w:left="357" w:hanging="357"/>
    </w:pPr>
  </w:style>
  <w:style w:type="paragraph" w:customStyle="1" w:styleId="Numberedbullets">
    <w:name w:val="Numbered bullets"/>
    <w:basedOn w:val="Normal"/>
    <w:rsid w:val="002C62AC"/>
    <w:pPr>
      <w:numPr>
        <w:numId w:val="25"/>
      </w:numPr>
      <w:spacing w:after="120"/>
    </w:pPr>
    <w:rPr>
      <w:snapToGrid w:val="0"/>
    </w:rPr>
  </w:style>
  <w:style w:type="paragraph" w:customStyle="1" w:styleId="Hangingbullets">
    <w:name w:val="Hanging bullets"/>
    <w:basedOn w:val="Normal"/>
    <w:autoRedefine/>
    <w:rsid w:val="00BA1EA6"/>
    <w:pPr>
      <w:spacing w:after="120"/>
      <w:ind w:left="714" w:hanging="357"/>
    </w:pPr>
  </w:style>
  <w:style w:type="paragraph" w:customStyle="1" w:styleId="Bullets">
    <w:name w:val="Bullets"/>
    <w:basedOn w:val="Hangingbullets"/>
    <w:rsid w:val="00BA1EA6"/>
    <w:pPr>
      <w:ind w:left="357"/>
    </w:pPr>
  </w:style>
  <w:style w:type="character" w:styleId="Hyperlink">
    <w:name w:val="Hyperlink"/>
    <w:rsid w:val="00D86E9E"/>
    <w:rPr>
      <w:rFonts w:ascii="Arial" w:hAnsi="Arial"/>
      <w:color w:val="auto"/>
      <w:sz w:val="22"/>
      <w:szCs w:val="22"/>
      <w:u w:val="single"/>
    </w:rPr>
  </w:style>
  <w:style w:type="paragraph" w:customStyle="1" w:styleId="Numberedandletteredbullets">
    <w:name w:val="Numbered and lettered bullets"/>
    <w:basedOn w:val="Numberedandletteredbulletsindented"/>
    <w:rsid w:val="002C62AC"/>
    <w:pPr>
      <w:ind w:left="357" w:hanging="357"/>
    </w:pPr>
  </w:style>
  <w:style w:type="paragraph" w:styleId="FootnoteText">
    <w:name w:val="footnote text"/>
    <w:basedOn w:val="Normal"/>
    <w:link w:val="FootnoteTextChar"/>
    <w:uiPriority w:val="99"/>
    <w:semiHidden/>
    <w:rsid w:val="004C4E51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4C4E51"/>
    <w:rPr>
      <w:vertAlign w:val="superscript"/>
    </w:rPr>
  </w:style>
  <w:style w:type="paragraph" w:customStyle="1" w:styleId="Default">
    <w:name w:val="Default"/>
    <w:rsid w:val="00490E23"/>
    <w:pPr>
      <w:autoSpaceDE w:val="0"/>
      <w:autoSpaceDN w:val="0"/>
      <w:adjustRightInd w:val="0"/>
    </w:pPr>
    <w:rPr>
      <w:rFonts w:ascii="HCOEBH+Arial" w:hAnsi="HCOEBH+Arial" w:cs="HCOEBH+Arial"/>
      <w:color w:val="000000"/>
      <w:sz w:val="24"/>
      <w:szCs w:val="24"/>
      <w:lang w:eastAsia="en-GB"/>
    </w:rPr>
  </w:style>
  <w:style w:type="paragraph" w:styleId="BodyText">
    <w:name w:val="Body Text"/>
    <w:basedOn w:val="Default"/>
    <w:next w:val="Default"/>
    <w:rsid w:val="00490E23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8D251B"/>
    <w:pPr>
      <w:ind w:left="720"/>
    </w:pPr>
  </w:style>
  <w:style w:type="paragraph" w:styleId="BalloonText">
    <w:name w:val="Balloon Text"/>
    <w:basedOn w:val="Normal"/>
    <w:link w:val="BalloonTextChar"/>
    <w:rsid w:val="008D2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251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C1C2A"/>
    <w:rPr>
      <w:rFonts w:ascii="Arial" w:hAnsi="Arial"/>
      <w:sz w:val="14"/>
      <w:szCs w:val="14"/>
    </w:rPr>
  </w:style>
  <w:style w:type="character" w:customStyle="1" w:styleId="Heading5Char">
    <w:name w:val="Heading 5 Char"/>
    <w:link w:val="Heading5"/>
    <w:semiHidden/>
    <w:rsid w:val="009A49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203EA7"/>
    <w:rPr>
      <w:lang w:val="en-US" w:eastAsia="en-US"/>
    </w:rPr>
  </w:style>
  <w:style w:type="character" w:styleId="PageNumber">
    <w:name w:val="page number"/>
    <w:basedOn w:val="DefaultParagraphFont"/>
    <w:rsid w:val="00181953"/>
  </w:style>
  <w:style w:type="paragraph" w:styleId="EndnoteText">
    <w:name w:val="endnote text"/>
    <w:basedOn w:val="Normal"/>
    <w:link w:val="EndnoteTextChar"/>
    <w:rsid w:val="00181953"/>
    <w:pPr>
      <w:widowControl w:val="0"/>
      <w:spacing w:line="240" w:lineRule="auto"/>
    </w:pPr>
    <w:rPr>
      <w:rFonts w:ascii="CG Times" w:hAnsi="CG Times"/>
      <w:snapToGrid w:val="0"/>
      <w:sz w:val="24"/>
      <w:szCs w:val="20"/>
      <w:lang w:val="en-US" w:eastAsia="en-US"/>
    </w:rPr>
  </w:style>
  <w:style w:type="character" w:customStyle="1" w:styleId="EndnoteTextChar">
    <w:name w:val="Endnote Text Char"/>
    <w:link w:val="EndnoteText"/>
    <w:rsid w:val="00181953"/>
    <w:rPr>
      <w:rFonts w:ascii="CG Times" w:hAnsi="CG Times"/>
      <w:snapToGrid w:val="0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181953"/>
    <w:pPr>
      <w:spacing w:line="240" w:lineRule="auto"/>
      <w:jc w:val="center"/>
    </w:pPr>
    <w:rPr>
      <w:rFonts w:ascii="Times New Roman" w:hAnsi="Times New Roman"/>
      <w:b/>
      <w:sz w:val="24"/>
      <w:szCs w:val="20"/>
      <w:lang w:val="en-US"/>
    </w:rPr>
  </w:style>
  <w:style w:type="character" w:customStyle="1" w:styleId="TitleChar">
    <w:name w:val="Title Char"/>
    <w:link w:val="Title"/>
    <w:rsid w:val="00181953"/>
    <w:rPr>
      <w:b/>
      <w:sz w:val="24"/>
      <w:lang w:val="en-US"/>
    </w:rPr>
  </w:style>
  <w:style w:type="character" w:styleId="Strong">
    <w:name w:val="Strong"/>
    <w:basedOn w:val="DefaultParagraphFont"/>
    <w:uiPriority w:val="22"/>
    <w:qFormat/>
    <w:rsid w:val="00441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ie%20Price\Desktop\Old%20Files\Stephenie\New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1D86-EC9F-4499-8C1B-ECF5815A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Template</Template>
  <TotalTime>88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Stephenie Price</dc:creator>
  <cp:keywords/>
  <cp:lastModifiedBy>Stephenie Price</cp:lastModifiedBy>
  <cp:revision>7</cp:revision>
  <cp:lastPrinted>2021-05-06T21:15:00Z</cp:lastPrinted>
  <dcterms:created xsi:type="dcterms:W3CDTF">2025-04-23T10:52:00Z</dcterms:created>
  <dcterms:modified xsi:type="dcterms:W3CDTF">2025-08-04T15:30:00Z</dcterms:modified>
</cp:coreProperties>
</file>